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F0" w:rsidRPr="00311A90" w:rsidRDefault="002D359A" w:rsidP="005A798B">
      <w:pPr>
        <w:tabs>
          <w:tab w:val="center" w:pos="4213"/>
          <w:tab w:val="left" w:pos="5898"/>
          <w:tab w:val="right" w:pos="8306"/>
        </w:tabs>
        <w:ind w:leftChars="-135" w:left="-283"/>
        <w:jc w:val="center"/>
        <w:rPr>
          <w:rFonts w:asciiTheme="majorEastAsia" w:eastAsiaTheme="majorEastAsia" w:hAnsiTheme="majorEastAsia" w:cs="华文中宋"/>
          <w:b/>
          <w:sz w:val="36"/>
          <w:szCs w:val="36"/>
        </w:rPr>
      </w:pPr>
      <w:r w:rsidRPr="00311A90">
        <w:rPr>
          <w:rFonts w:asciiTheme="majorEastAsia" w:eastAsiaTheme="majorEastAsia" w:hAnsiTheme="majorEastAsia" w:cs="华文中宋" w:hint="eastAsia"/>
          <w:b/>
          <w:sz w:val="36"/>
          <w:szCs w:val="36"/>
        </w:rPr>
        <w:t>申报</w:t>
      </w:r>
      <w:r w:rsidR="00AF2465" w:rsidRPr="00311A90">
        <w:rPr>
          <w:rFonts w:asciiTheme="majorEastAsia" w:eastAsiaTheme="majorEastAsia" w:hAnsiTheme="majorEastAsia" w:cs="华文中宋" w:hint="eastAsia"/>
          <w:b/>
          <w:sz w:val="36"/>
          <w:szCs w:val="36"/>
        </w:rPr>
        <w:t>认定北京老字号材料目录</w:t>
      </w:r>
    </w:p>
    <w:p w:rsidR="002D359A" w:rsidRDefault="002D359A" w:rsidP="005A798B">
      <w:pPr>
        <w:tabs>
          <w:tab w:val="center" w:pos="4213"/>
          <w:tab w:val="left" w:pos="5898"/>
          <w:tab w:val="right" w:pos="8306"/>
        </w:tabs>
        <w:ind w:leftChars="-135" w:left="-283"/>
        <w:jc w:val="center"/>
        <w:rPr>
          <w:rFonts w:asciiTheme="majorEastAsia" w:eastAsiaTheme="majorEastAsia" w:hAnsiTheme="majorEastAsia" w:cs="华文中宋"/>
          <w:b/>
          <w:sz w:val="36"/>
          <w:szCs w:val="36"/>
        </w:rPr>
      </w:pPr>
      <w:r w:rsidRPr="00311A90">
        <w:rPr>
          <w:rFonts w:asciiTheme="majorEastAsia" w:eastAsiaTheme="majorEastAsia" w:hAnsiTheme="majorEastAsia" w:cs="华文中宋" w:hint="eastAsia"/>
          <w:b/>
          <w:sz w:val="36"/>
          <w:szCs w:val="36"/>
        </w:rPr>
        <w:t>(所有材料</w:t>
      </w:r>
      <w:r w:rsidR="00311A90">
        <w:rPr>
          <w:rFonts w:asciiTheme="majorEastAsia" w:eastAsiaTheme="majorEastAsia" w:hAnsiTheme="majorEastAsia" w:cs="华文中宋" w:hint="eastAsia"/>
          <w:b/>
          <w:sz w:val="36"/>
          <w:szCs w:val="36"/>
        </w:rPr>
        <w:t>均</w:t>
      </w:r>
      <w:r w:rsidRPr="00311A90">
        <w:rPr>
          <w:rFonts w:asciiTheme="majorEastAsia" w:eastAsiaTheme="majorEastAsia" w:hAnsiTheme="majorEastAsia" w:cs="华文中宋" w:hint="eastAsia"/>
          <w:b/>
          <w:sz w:val="36"/>
          <w:szCs w:val="36"/>
        </w:rPr>
        <w:t>需加盖企业公章)</w:t>
      </w:r>
    </w:p>
    <w:p w:rsidR="005A798B" w:rsidRPr="00311A90" w:rsidRDefault="005A798B" w:rsidP="005A798B">
      <w:pPr>
        <w:tabs>
          <w:tab w:val="center" w:pos="4213"/>
          <w:tab w:val="left" w:pos="5898"/>
          <w:tab w:val="right" w:pos="8306"/>
        </w:tabs>
        <w:ind w:leftChars="-135" w:left="-283"/>
        <w:jc w:val="center"/>
        <w:rPr>
          <w:rFonts w:asciiTheme="majorEastAsia" w:eastAsiaTheme="majorEastAsia" w:hAnsiTheme="majorEastAsia" w:cs="华文中宋"/>
          <w:b/>
          <w:sz w:val="36"/>
          <w:szCs w:val="36"/>
        </w:rPr>
      </w:pPr>
    </w:p>
    <w:p w:rsidR="003B3C10" w:rsidRPr="00AE4BEF" w:rsidRDefault="00AF2465" w:rsidP="005A798B">
      <w:pPr>
        <w:pStyle w:val="a5"/>
        <w:numPr>
          <w:ilvl w:val="0"/>
          <w:numId w:val="14"/>
        </w:numPr>
        <w:ind w:leftChars="-202" w:left="-424" w:firstLineChars="0" w:firstLine="0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AE4BEF">
        <w:rPr>
          <w:rFonts w:ascii="仿宋" w:eastAsia="仿宋" w:hAnsi="仿宋" w:cs="仿宋" w:hint="eastAsia"/>
          <w:b/>
          <w:bCs/>
          <w:sz w:val="32"/>
          <w:szCs w:val="32"/>
        </w:rPr>
        <w:t>企业基本情况</w:t>
      </w:r>
    </w:p>
    <w:p w:rsidR="003B3C10" w:rsidRPr="00AE4BEF" w:rsidRDefault="00AF2465" w:rsidP="005A798B">
      <w:pPr>
        <w:pStyle w:val="a5"/>
        <w:numPr>
          <w:ilvl w:val="0"/>
          <w:numId w:val="21"/>
        </w:numPr>
        <w:ind w:left="0" w:rightChars="-230" w:right="-483" w:firstLineChars="0" w:firstLine="0"/>
        <w:jc w:val="left"/>
        <w:rPr>
          <w:rFonts w:ascii="仿宋" w:eastAsia="仿宋" w:hAnsi="仿宋" w:cs="仿宋"/>
          <w:sz w:val="32"/>
          <w:szCs w:val="32"/>
        </w:rPr>
      </w:pPr>
      <w:r w:rsidRPr="00AE4BEF">
        <w:rPr>
          <w:rFonts w:ascii="仿宋" w:eastAsia="仿宋" w:hAnsi="仿宋" w:cs="仿宋" w:hint="eastAsia"/>
          <w:sz w:val="32"/>
          <w:szCs w:val="32"/>
        </w:rPr>
        <w:t>企业简介</w:t>
      </w:r>
    </w:p>
    <w:p w:rsidR="003B3C10" w:rsidRPr="00AE4BEF" w:rsidRDefault="00AF2465" w:rsidP="005A798B">
      <w:pPr>
        <w:pStyle w:val="a5"/>
        <w:numPr>
          <w:ilvl w:val="0"/>
          <w:numId w:val="21"/>
        </w:numPr>
        <w:ind w:firstLineChars="0"/>
        <w:jc w:val="left"/>
        <w:rPr>
          <w:rFonts w:ascii="仿宋" w:eastAsia="仿宋" w:hAnsi="仿宋" w:cs="仿宋"/>
          <w:sz w:val="32"/>
          <w:szCs w:val="32"/>
        </w:rPr>
      </w:pPr>
      <w:r w:rsidRPr="00AE4BEF">
        <w:rPr>
          <w:rFonts w:ascii="仿宋" w:eastAsia="仿宋" w:hAnsi="仿宋" w:cs="仿宋" w:hint="eastAsia"/>
          <w:sz w:val="32"/>
          <w:szCs w:val="32"/>
        </w:rPr>
        <w:t>企业经营证照</w:t>
      </w:r>
    </w:p>
    <w:p w:rsidR="00AE4BEF" w:rsidRDefault="00AF2465" w:rsidP="005A798B">
      <w:pPr>
        <w:pStyle w:val="a5"/>
        <w:numPr>
          <w:ilvl w:val="0"/>
          <w:numId w:val="18"/>
        </w:numPr>
        <w:ind w:firstLineChars="0" w:firstLine="6"/>
        <w:jc w:val="left"/>
        <w:rPr>
          <w:rFonts w:ascii="仿宋" w:eastAsia="仿宋" w:hAnsi="仿宋" w:cs="仿宋"/>
          <w:sz w:val="32"/>
          <w:szCs w:val="32"/>
        </w:rPr>
      </w:pPr>
      <w:r w:rsidRPr="00AE4BEF">
        <w:rPr>
          <w:rFonts w:ascii="仿宋" w:eastAsia="仿宋" w:hAnsi="仿宋" w:cs="仿宋" w:hint="eastAsia"/>
          <w:sz w:val="32"/>
          <w:szCs w:val="32"/>
        </w:rPr>
        <w:t>企业营业执照</w:t>
      </w:r>
      <w:r w:rsidR="0027281D">
        <w:rPr>
          <w:rFonts w:ascii="仿宋" w:eastAsia="仿宋" w:hAnsi="仿宋" w:cs="仿宋" w:hint="eastAsia"/>
          <w:sz w:val="32"/>
          <w:szCs w:val="32"/>
        </w:rPr>
        <w:t>正本</w:t>
      </w:r>
      <w:r w:rsidR="00AE4BEF">
        <w:rPr>
          <w:rFonts w:ascii="仿宋" w:eastAsia="仿宋" w:hAnsi="仿宋" w:cs="仿宋" w:hint="eastAsia"/>
          <w:sz w:val="32"/>
          <w:szCs w:val="32"/>
        </w:rPr>
        <w:t>复印件（三证合一）</w:t>
      </w:r>
      <w:r w:rsidR="000636D5">
        <w:rPr>
          <w:rFonts w:ascii="仿宋" w:eastAsia="仿宋" w:hAnsi="仿宋" w:cs="仿宋" w:hint="eastAsia"/>
          <w:sz w:val="32"/>
          <w:szCs w:val="32"/>
        </w:rPr>
        <w:t>；</w:t>
      </w:r>
    </w:p>
    <w:p w:rsidR="00AE4BEF" w:rsidRDefault="00AF2465" w:rsidP="005A798B">
      <w:pPr>
        <w:pStyle w:val="a5"/>
        <w:numPr>
          <w:ilvl w:val="0"/>
          <w:numId w:val="18"/>
        </w:numPr>
        <w:ind w:firstLineChars="0" w:firstLine="6"/>
        <w:jc w:val="left"/>
        <w:rPr>
          <w:rFonts w:ascii="仿宋" w:eastAsia="仿宋" w:hAnsi="仿宋" w:cs="仿宋"/>
          <w:sz w:val="32"/>
          <w:szCs w:val="32"/>
        </w:rPr>
      </w:pPr>
      <w:r w:rsidRPr="00AE4BEF">
        <w:rPr>
          <w:rFonts w:ascii="仿宋" w:eastAsia="仿宋" w:hAnsi="仿宋" w:cs="仿宋" w:hint="eastAsia"/>
          <w:sz w:val="32"/>
          <w:szCs w:val="32"/>
        </w:rPr>
        <w:t>商标注册证明复印件（含续展、转让、</w:t>
      </w:r>
      <w:r w:rsidRPr="0027281D">
        <w:rPr>
          <w:rFonts w:ascii="仿宋" w:eastAsia="仿宋" w:hAnsi="仿宋" w:cs="仿宋" w:hint="eastAsia"/>
          <w:color w:val="000000" w:themeColor="text1"/>
          <w:sz w:val="32"/>
          <w:szCs w:val="32"/>
        </w:rPr>
        <w:t>授权</w:t>
      </w:r>
      <w:r w:rsidRPr="00AE4BEF">
        <w:rPr>
          <w:rFonts w:ascii="仿宋" w:eastAsia="仿宋" w:hAnsi="仿宋" w:cs="仿宋" w:hint="eastAsia"/>
          <w:sz w:val="32"/>
          <w:szCs w:val="32"/>
        </w:rPr>
        <w:t>等）。</w:t>
      </w:r>
    </w:p>
    <w:p w:rsidR="00AE4BEF" w:rsidRPr="005A798B" w:rsidRDefault="00AF2465" w:rsidP="005A798B">
      <w:pPr>
        <w:pStyle w:val="a5"/>
        <w:numPr>
          <w:ilvl w:val="0"/>
          <w:numId w:val="21"/>
        </w:numPr>
        <w:ind w:left="0" w:firstLineChars="0" w:firstLine="0"/>
        <w:jc w:val="left"/>
        <w:rPr>
          <w:rFonts w:ascii="仿宋" w:eastAsia="仿宋" w:hAnsi="仿宋" w:cs="仿宋"/>
          <w:sz w:val="32"/>
          <w:szCs w:val="32"/>
        </w:rPr>
      </w:pPr>
      <w:r w:rsidRPr="005A798B">
        <w:rPr>
          <w:rFonts w:ascii="仿宋" w:eastAsia="仿宋" w:hAnsi="仿宋" w:cs="仿宋" w:hint="eastAsia"/>
          <w:sz w:val="32"/>
          <w:szCs w:val="32"/>
        </w:rPr>
        <w:t>财务情况证明</w:t>
      </w:r>
    </w:p>
    <w:p w:rsidR="003B3C10" w:rsidRDefault="000636D5" w:rsidP="005A798B">
      <w:pPr>
        <w:pStyle w:val="a5"/>
        <w:numPr>
          <w:ilvl w:val="0"/>
          <w:numId w:val="17"/>
        </w:numPr>
        <w:ind w:firstLineChars="0" w:firstLine="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近三年经审计的年度企业资产负债表和损益表复印件；</w:t>
      </w:r>
    </w:p>
    <w:p w:rsidR="0004766D" w:rsidRPr="0004766D" w:rsidRDefault="00B008CC" w:rsidP="0004766D">
      <w:pPr>
        <w:pStyle w:val="a5"/>
        <w:numPr>
          <w:ilvl w:val="0"/>
          <w:numId w:val="17"/>
        </w:numPr>
        <w:ind w:firstLineChars="0" w:firstLine="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企业最新审计报告</w:t>
      </w:r>
      <w:r w:rsidR="000636D5">
        <w:rPr>
          <w:rFonts w:ascii="仿宋" w:eastAsia="仿宋" w:hAnsi="仿宋" w:cs="仿宋" w:hint="eastAsia"/>
          <w:sz w:val="32"/>
          <w:szCs w:val="32"/>
        </w:rPr>
        <w:t>。</w:t>
      </w:r>
      <w:r w:rsidR="0004766D">
        <w:rPr>
          <w:rFonts w:ascii="仿宋" w:eastAsia="仿宋" w:hAnsi="仿宋" w:cs="仿宋" w:hint="eastAsia"/>
          <w:sz w:val="32"/>
          <w:szCs w:val="32"/>
        </w:rPr>
        <w:t>（另附）</w:t>
      </w:r>
    </w:p>
    <w:p w:rsidR="003B3C10" w:rsidRPr="005A798B" w:rsidRDefault="00AF2465" w:rsidP="005A798B">
      <w:pPr>
        <w:pStyle w:val="a5"/>
        <w:numPr>
          <w:ilvl w:val="0"/>
          <w:numId w:val="21"/>
        </w:numPr>
        <w:ind w:left="0" w:firstLineChars="0" w:firstLine="0"/>
        <w:jc w:val="left"/>
        <w:rPr>
          <w:rFonts w:ascii="仿宋" w:eastAsia="仿宋" w:hAnsi="仿宋" w:cs="仿宋"/>
          <w:sz w:val="32"/>
          <w:szCs w:val="32"/>
        </w:rPr>
      </w:pPr>
      <w:r w:rsidRPr="005A798B">
        <w:rPr>
          <w:rFonts w:ascii="仿宋" w:eastAsia="仿宋" w:hAnsi="仿宋" w:cs="仿宋" w:hint="eastAsia"/>
          <w:sz w:val="32"/>
          <w:szCs w:val="32"/>
        </w:rPr>
        <w:t>企业经营年限证明材料</w:t>
      </w:r>
      <w:r w:rsidRPr="005A798B">
        <w:rPr>
          <w:rFonts w:ascii="仿宋" w:eastAsia="仿宋" w:hAnsi="仿宋" w:cs="仿宋" w:hint="eastAsia"/>
          <w:sz w:val="32"/>
          <w:szCs w:val="32"/>
        </w:rPr>
        <w:tab/>
      </w:r>
      <w:r w:rsidRPr="005A798B">
        <w:rPr>
          <w:rFonts w:ascii="仿宋" w:eastAsia="仿宋" w:hAnsi="仿宋" w:cs="仿宋" w:hint="eastAsia"/>
          <w:sz w:val="32"/>
          <w:szCs w:val="32"/>
        </w:rPr>
        <w:tab/>
      </w:r>
      <w:bookmarkStart w:id="0" w:name="_GoBack"/>
      <w:bookmarkEnd w:id="0"/>
    </w:p>
    <w:p w:rsidR="003B3C10" w:rsidRDefault="00AF2465" w:rsidP="005A798B">
      <w:pPr>
        <w:pStyle w:val="a5"/>
        <w:numPr>
          <w:ilvl w:val="0"/>
          <w:numId w:val="16"/>
        </w:numPr>
        <w:ind w:leftChars="202" w:left="424" w:firstLineChars="0" w:firstLine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北京市、区行政主管部门出具的证明文件；</w:t>
      </w:r>
    </w:p>
    <w:p w:rsidR="003B3C10" w:rsidRDefault="00AF2465" w:rsidP="005A798B">
      <w:pPr>
        <w:pStyle w:val="a5"/>
        <w:numPr>
          <w:ilvl w:val="0"/>
          <w:numId w:val="16"/>
        </w:numPr>
        <w:ind w:leftChars="202" w:left="424" w:firstLineChars="0" w:firstLine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相关历史文献记载资料；</w:t>
      </w:r>
    </w:p>
    <w:p w:rsidR="003B3C10" w:rsidRDefault="00AF2465" w:rsidP="005A798B">
      <w:pPr>
        <w:pStyle w:val="a5"/>
        <w:numPr>
          <w:ilvl w:val="0"/>
          <w:numId w:val="16"/>
        </w:numPr>
        <w:ind w:leftChars="202" w:left="424" w:rightChars="-230" w:right="-483" w:firstLineChars="0" w:firstLine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历史经营凭证、老物件等的复印件或照片；</w:t>
      </w:r>
    </w:p>
    <w:p w:rsidR="003B3C10" w:rsidRDefault="00AF2465" w:rsidP="005A798B">
      <w:pPr>
        <w:pStyle w:val="a5"/>
        <w:numPr>
          <w:ilvl w:val="0"/>
          <w:numId w:val="16"/>
        </w:numPr>
        <w:ind w:leftChars="202" w:left="424" w:firstLineChars="0" w:firstLine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字号、牌匾或经营场所的照片；</w:t>
      </w:r>
    </w:p>
    <w:p w:rsidR="003B3C10" w:rsidRDefault="00AF2465" w:rsidP="005A798B">
      <w:pPr>
        <w:pStyle w:val="a5"/>
        <w:numPr>
          <w:ilvl w:val="0"/>
          <w:numId w:val="16"/>
        </w:numPr>
        <w:ind w:leftChars="202" w:left="424" w:firstLineChars="0" w:firstLine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记载企业发展变化的相关资料；</w:t>
      </w:r>
    </w:p>
    <w:p w:rsidR="003B3C10" w:rsidRDefault="00AF2465" w:rsidP="005A798B">
      <w:pPr>
        <w:pStyle w:val="a5"/>
        <w:numPr>
          <w:ilvl w:val="0"/>
          <w:numId w:val="16"/>
        </w:numPr>
        <w:ind w:leftChars="202" w:left="424" w:firstLineChars="0" w:firstLine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证明人出具的相关证明材料或实物证据等。</w:t>
      </w:r>
    </w:p>
    <w:p w:rsidR="003B3C10" w:rsidRPr="00AE4BEF" w:rsidRDefault="00AF2465" w:rsidP="005A798B">
      <w:pPr>
        <w:pStyle w:val="a5"/>
        <w:numPr>
          <w:ilvl w:val="0"/>
          <w:numId w:val="14"/>
        </w:numPr>
        <w:ind w:leftChars="-202" w:left="-424" w:firstLineChars="0" w:firstLine="0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AE4BEF">
        <w:rPr>
          <w:rFonts w:ascii="仿宋" w:eastAsia="仿宋" w:hAnsi="仿宋" w:cs="仿宋" w:hint="eastAsia"/>
          <w:b/>
          <w:bCs/>
          <w:sz w:val="32"/>
          <w:szCs w:val="32"/>
        </w:rPr>
        <w:t>企业传承情况</w:t>
      </w:r>
    </w:p>
    <w:p w:rsidR="003B3C10" w:rsidRDefault="00AE4BEF" w:rsidP="005A798B">
      <w:pPr>
        <w:pStyle w:val="a5"/>
        <w:numPr>
          <w:ilvl w:val="0"/>
          <w:numId w:val="6"/>
        </w:numPr>
        <w:ind w:leftChars="2" w:left="4" w:firstLineChars="0" w:firstLine="2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技艺传承</w:t>
      </w:r>
    </w:p>
    <w:p w:rsidR="003B3C10" w:rsidRDefault="00AF2465" w:rsidP="005A798B">
      <w:pPr>
        <w:pStyle w:val="a5"/>
        <w:numPr>
          <w:ilvl w:val="0"/>
          <w:numId w:val="15"/>
        </w:numPr>
        <w:tabs>
          <w:tab w:val="left" w:pos="-2127"/>
        </w:tabs>
        <w:ind w:rightChars="-230" w:right="-483" w:firstLineChars="0" w:firstLine="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证实独特工艺、经营特色、服务和始创产品或服务的材料；</w:t>
      </w:r>
    </w:p>
    <w:p w:rsidR="003B3C10" w:rsidRDefault="00AF2465" w:rsidP="005A798B">
      <w:pPr>
        <w:pStyle w:val="a5"/>
        <w:numPr>
          <w:ilvl w:val="0"/>
          <w:numId w:val="15"/>
        </w:numPr>
        <w:ind w:rightChars="-230" w:right="-483" w:firstLineChars="0" w:firstLine="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列入国家级、市级、区级非物质文化遗产名录的证明文件；</w:t>
      </w:r>
    </w:p>
    <w:p w:rsidR="003B3C10" w:rsidRDefault="00AF2465" w:rsidP="005A798B">
      <w:pPr>
        <w:pStyle w:val="a5"/>
        <w:numPr>
          <w:ilvl w:val="0"/>
          <w:numId w:val="15"/>
        </w:numPr>
        <w:ind w:firstLineChars="0" w:firstLine="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专利、著作权等证明文件；</w:t>
      </w:r>
    </w:p>
    <w:p w:rsidR="003B3C10" w:rsidRDefault="008006B2" w:rsidP="005A798B">
      <w:pPr>
        <w:pStyle w:val="a5"/>
        <w:numPr>
          <w:ilvl w:val="0"/>
          <w:numId w:val="15"/>
        </w:numPr>
        <w:ind w:firstLineChars="0" w:firstLine="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技艺传承谱系和非遗技艺传承人</w:t>
      </w:r>
      <w:r w:rsidR="00AF2465">
        <w:rPr>
          <w:rFonts w:ascii="仿宋" w:eastAsia="仿宋" w:hAnsi="仿宋" w:cs="仿宋" w:hint="eastAsia"/>
          <w:sz w:val="32"/>
          <w:szCs w:val="32"/>
        </w:rPr>
        <w:t>介绍</w:t>
      </w:r>
      <w:r w:rsidR="00986A57">
        <w:rPr>
          <w:rFonts w:ascii="仿宋" w:eastAsia="仿宋" w:hAnsi="仿宋" w:cs="仿宋" w:hint="eastAsia"/>
          <w:sz w:val="32"/>
          <w:szCs w:val="32"/>
        </w:rPr>
        <w:t>及</w:t>
      </w:r>
      <w:r>
        <w:rPr>
          <w:rFonts w:ascii="仿宋" w:eastAsia="仿宋" w:hAnsi="仿宋" w:cs="仿宋" w:hint="eastAsia"/>
          <w:sz w:val="32"/>
          <w:szCs w:val="32"/>
        </w:rPr>
        <w:t>证明</w:t>
      </w:r>
      <w:r w:rsidR="00AF2465">
        <w:rPr>
          <w:rFonts w:ascii="仿宋" w:eastAsia="仿宋" w:hAnsi="仿宋" w:cs="仿宋" w:hint="eastAsia"/>
          <w:sz w:val="32"/>
          <w:szCs w:val="32"/>
        </w:rPr>
        <w:t>材料；</w:t>
      </w:r>
    </w:p>
    <w:p w:rsidR="00AE4BEF" w:rsidRPr="00AE4BEF" w:rsidRDefault="00AF2465" w:rsidP="005A798B">
      <w:pPr>
        <w:pStyle w:val="a5"/>
        <w:numPr>
          <w:ilvl w:val="0"/>
          <w:numId w:val="15"/>
        </w:numPr>
        <w:ind w:rightChars="-230" w:right="-483" w:firstLineChars="0" w:firstLine="6"/>
        <w:jc w:val="left"/>
        <w:rPr>
          <w:rFonts w:ascii="仿宋" w:eastAsia="仿宋" w:hAnsi="仿宋" w:cs="仿宋"/>
          <w:sz w:val="32"/>
          <w:szCs w:val="32"/>
        </w:rPr>
      </w:pPr>
      <w:r w:rsidRPr="00AE4BEF">
        <w:rPr>
          <w:rFonts w:ascii="仿宋" w:eastAsia="仿宋" w:hAnsi="仿宋" w:cs="仿宋" w:hint="eastAsia"/>
          <w:sz w:val="32"/>
          <w:szCs w:val="32"/>
        </w:rPr>
        <w:t>企业博物馆、展示展厅、大师工作室照片等技艺展示材料</w:t>
      </w:r>
      <w:r w:rsidR="008E2593">
        <w:rPr>
          <w:rFonts w:ascii="仿宋" w:eastAsia="仿宋" w:hAnsi="仿宋" w:cs="仿宋" w:hint="eastAsia"/>
          <w:sz w:val="32"/>
          <w:szCs w:val="32"/>
        </w:rPr>
        <w:t>；</w:t>
      </w:r>
    </w:p>
    <w:p w:rsidR="003B3C10" w:rsidRPr="005A798B" w:rsidRDefault="00AF2465" w:rsidP="005A798B">
      <w:pPr>
        <w:pStyle w:val="a5"/>
        <w:numPr>
          <w:ilvl w:val="0"/>
          <w:numId w:val="15"/>
        </w:numPr>
        <w:ind w:firstLineChars="0" w:firstLine="6"/>
        <w:jc w:val="left"/>
        <w:rPr>
          <w:rFonts w:ascii="仿宋" w:eastAsia="仿宋" w:hAnsi="仿宋" w:cs="仿宋"/>
          <w:sz w:val="32"/>
          <w:szCs w:val="32"/>
        </w:rPr>
      </w:pPr>
      <w:r w:rsidRPr="005A798B">
        <w:rPr>
          <w:rFonts w:ascii="仿宋" w:eastAsia="仿宋" w:hAnsi="仿宋" w:cs="仿宋" w:hint="eastAsia"/>
          <w:sz w:val="32"/>
          <w:szCs w:val="32"/>
        </w:rPr>
        <w:t>其他相关介绍材料。</w:t>
      </w:r>
    </w:p>
    <w:p w:rsidR="003B3C10" w:rsidRDefault="00AF2465" w:rsidP="005A798B">
      <w:pPr>
        <w:pStyle w:val="a5"/>
        <w:numPr>
          <w:ilvl w:val="0"/>
          <w:numId w:val="6"/>
        </w:numPr>
        <w:ind w:left="0" w:firstLineChars="0" w:hanging="2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品牌文化传承</w:t>
      </w:r>
    </w:p>
    <w:p w:rsidR="003B3C10" w:rsidRDefault="00AF2465" w:rsidP="005A798B">
      <w:pPr>
        <w:pStyle w:val="a5"/>
        <w:numPr>
          <w:ilvl w:val="0"/>
          <w:numId w:val="19"/>
        </w:numPr>
        <w:ind w:rightChars="-230" w:right="-483" w:firstLineChars="0" w:firstLine="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字号、品牌文化故事或典故的历史文献记载或媒体报道；</w:t>
      </w:r>
    </w:p>
    <w:p w:rsidR="003B3C10" w:rsidRDefault="00AF2465" w:rsidP="005A798B">
      <w:pPr>
        <w:pStyle w:val="a5"/>
        <w:numPr>
          <w:ilvl w:val="0"/>
          <w:numId w:val="19"/>
        </w:numPr>
        <w:ind w:firstLineChars="0" w:firstLine="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记载企业的文化作品，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含历史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书籍、影视作品等；</w:t>
      </w:r>
    </w:p>
    <w:p w:rsidR="003B3C10" w:rsidRDefault="00AF2465" w:rsidP="005A798B">
      <w:pPr>
        <w:pStyle w:val="a5"/>
        <w:numPr>
          <w:ilvl w:val="0"/>
          <w:numId w:val="19"/>
        </w:numPr>
        <w:ind w:firstLineChars="0" w:firstLine="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企业传承下来的店训、堂训等；</w:t>
      </w:r>
    </w:p>
    <w:p w:rsidR="003B3C10" w:rsidRDefault="00AF2465" w:rsidP="005A798B">
      <w:pPr>
        <w:pStyle w:val="a5"/>
        <w:numPr>
          <w:ilvl w:val="0"/>
          <w:numId w:val="19"/>
        </w:numPr>
        <w:ind w:firstLineChars="0" w:firstLine="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历史名人题词；</w:t>
      </w:r>
    </w:p>
    <w:p w:rsidR="003B3C10" w:rsidRDefault="00AF2465" w:rsidP="005A798B">
      <w:pPr>
        <w:pStyle w:val="a5"/>
        <w:numPr>
          <w:ilvl w:val="0"/>
          <w:numId w:val="19"/>
        </w:numPr>
        <w:ind w:firstLineChars="0" w:firstLine="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其他相关介绍材料。</w:t>
      </w:r>
    </w:p>
    <w:p w:rsidR="003B3C10" w:rsidRDefault="00AF2465" w:rsidP="005A798B">
      <w:pPr>
        <w:pStyle w:val="a5"/>
        <w:numPr>
          <w:ilvl w:val="0"/>
          <w:numId w:val="6"/>
        </w:numPr>
        <w:ind w:left="0" w:firstLineChars="0" w:firstLine="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传承人情况（投资人、经营者）</w:t>
      </w:r>
    </w:p>
    <w:p w:rsidR="003B3C10" w:rsidRDefault="00AF2465" w:rsidP="005A798B">
      <w:pPr>
        <w:pStyle w:val="a5"/>
        <w:numPr>
          <w:ilvl w:val="0"/>
          <w:numId w:val="20"/>
        </w:numPr>
        <w:ind w:firstLineChars="0" w:firstLine="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传承人谱系；</w:t>
      </w:r>
    </w:p>
    <w:p w:rsidR="003B3C10" w:rsidRDefault="00AF2465" w:rsidP="005A798B">
      <w:pPr>
        <w:pStyle w:val="a5"/>
        <w:numPr>
          <w:ilvl w:val="0"/>
          <w:numId w:val="20"/>
        </w:numPr>
        <w:ind w:firstLineChars="0" w:firstLine="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传承人详细介绍；</w:t>
      </w:r>
    </w:p>
    <w:p w:rsidR="003B3C10" w:rsidRDefault="00AF2465" w:rsidP="005A798B">
      <w:pPr>
        <w:pStyle w:val="a5"/>
        <w:numPr>
          <w:ilvl w:val="0"/>
          <w:numId w:val="20"/>
        </w:numPr>
        <w:ind w:firstLineChars="0" w:firstLine="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其他相关介绍材料。</w:t>
      </w:r>
    </w:p>
    <w:p w:rsidR="003B3C10" w:rsidRDefault="00AF2465" w:rsidP="005A798B">
      <w:pPr>
        <w:numPr>
          <w:ilvl w:val="0"/>
          <w:numId w:val="14"/>
        </w:numPr>
        <w:ind w:leftChars="-202" w:left="-424" w:firstLine="0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创新发展情况</w:t>
      </w:r>
    </w:p>
    <w:p w:rsidR="003B3C10" w:rsidRDefault="00AF2465" w:rsidP="005A798B">
      <w:pPr>
        <w:pStyle w:val="a5"/>
        <w:numPr>
          <w:ilvl w:val="0"/>
          <w:numId w:val="10"/>
        </w:numPr>
        <w:ind w:left="0" w:firstLineChars="0" w:firstLine="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企业管理模式及制度介绍；</w:t>
      </w:r>
    </w:p>
    <w:p w:rsidR="003B3C10" w:rsidRDefault="00AF2465" w:rsidP="005A798B">
      <w:pPr>
        <w:pStyle w:val="a5"/>
        <w:numPr>
          <w:ilvl w:val="0"/>
          <w:numId w:val="10"/>
        </w:numPr>
        <w:ind w:left="0" w:firstLineChars="0" w:firstLine="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企业发展规划简介；</w:t>
      </w:r>
    </w:p>
    <w:p w:rsidR="003B3C10" w:rsidRDefault="00AF2465" w:rsidP="005A798B">
      <w:pPr>
        <w:pStyle w:val="a5"/>
        <w:numPr>
          <w:ilvl w:val="0"/>
          <w:numId w:val="10"/>
        </w:numPr>
        <w:ind w:left="0" w:rightChars="-230" w:right="-483" w:firstLineChars="0" w:firstLine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研发与数字信息化情况</w:t>
      </w:r>
      <w:r w:rsidR="00AE4BEF">
        <w:rPr>
          <w:rFonts w:ascii="仿宋" w:eastAsia="仿宋" w:hAnsi="仿宋" w:cs="仿宋" w:hint="eastAsia"/>
          <w:sz w:val="32"/>
          <w:szCs w:val="32"/>
        </w:rPr>
        <w:t>（包括企业网站、电子商务、电商直播等情况）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3B3C10" w:rsidRDefault="00AF2465" w:rsidP="005A798B">
      <w:pPr>
        <w:pStyle w:val="a5"/>
        <w:numPr>
          <w:ilvl w:val="0"/>
          <w:numId w:val="10"/>
        </w:numPr>
        <w:ind w:left="0" w:firstLineChars="0" w:firstLine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其他相关介绍材料。</w:t>
      </w:r>
    </w:p>
    <w:p w:rsidR="003B3C10" w:rsidRDefault="00AF2465" w:rsidP="005A798B">
      <w:pPr>
        <w:numPr>
          <w:ilvl w:val="0"/>
          <w:numId w:val="14"/>
        </w:numPr>
        <w:ind w:leftChars="-202" w:left="-424" w:firstLine="0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企业信用与荣誉</w:t>
      </w:r>
    </w:p>
    <w:p w:rsidR="003B3C10" w:rsidRDefault="00AF2465" w:rsidP="005A798B">
      <w:pPr>
        <w:pStyle w:val="a5"/>
        <w:numPr>
          <w:ilvl w:val="0"/>
          <w:numId w:val="11"/>
        </w:numPr>
        <w:ind w:left="0" w:rightChars="-230" w:right="-483" w:firstLineChars="0" w:firstLine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企业获得的政府及有关部门、行业组织、信用评定机构颁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发的相关荣誉证书等；</w:t>
      </w:r>
    </w:p>
    <w:p w:rsidR="003B3C10" w:rsidRDefault="00AF2465" w:rsidP="005A798B">
      <w:pPr>
        <w:pStyle w:val="a5"/>
        <w:numPr>
          <w:ilvl w:val="0"/>
          <w:numId w:val="11"/>
        </w:numPr>
        <w:ind w:left="0" w:firstLineChars="0" w:firstLine="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企业承担社会责任相关证明材料；</w:t>
      </w:r>
    </w:p>
    <w:p w:rsidR="003B3C10" w:rsidRDefault="00AF2465" w:rsidP="005A798B">
      <w:pPr>
        <w:pStyle w:val="a5"/>
        <w:numPr>
          <w:ilvl w:val="0"/>
          <w:numId w:val="11"/>
        </w:numPr>
        <w:ind w:left="0" w:firstLineChars="0" w:firstLine="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其他相关介绍材料。</w:t>
      </w:r>
    </w:p>
    <w:p w:rsidR="003B3C10" w:rsidRDefault="00AF2465" w:rsidP="005A798B">
      <w:pPr>
        <w:numPr>
          <w:ilvl w:val="0"/>
          <w:numId w:val="14"/>
        </w:numPr>
        <w:ind w:leftChars="-203" w:left="-426" w:firstLine="0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企业承诺书</w:t>
      </w:r>
    </w:p>
    <w:p w:rsidR="003B3C10" w:rsidRDefault="00AF2465" w:rsidP="005A798B">
      <w:pPr>
        <w:ind w:left="1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对上述材料，经企业法定代表人签字的真实性承诺。</w:t>
      </w:r>
    </w:p>
    <w:sectPr w:rsidR="003B3C10" w:rsidSect="002D0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1D" w:rsidRDefault="0004511D" w:rsidP="00AE4BEF">
      <w:r>
        <w:separator/>
      </w:r>
    </w:p>
  </w:endnote>
  <w:endnote w:type="continuationSeparator" w:id="0">
    <w:p w:rsidR="0004511D" w:rsidRDefault="0004511D" w:rsidP="00AE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1D" w:rsidRDefault="0004511D" w:rsidP="00AE4BEF">
      <w:r>
        <w:separator/>
      </w:r>
    </w:p>
  </w:footnote>
  <w:footnote w:type="continuationSeparator" w:id="0">
    <w:p w:rsidR="0004511D" w:rsidRDefault="0004511D" w:rsidP="00AE4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E27CAF"/>
    <w:multiLevelType w:val="singleLevel"/>
    <w:tmpl w:val="C3E27CAF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010A13B4"/>
    <w:multiLevelType w:val="multilevel"/>
    <w:tmpl w:val="1F16E3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0810F5"/>
    <w:multiLevelType w:val="multilevel"/>
    <w:tmpl w:val="060810F5"/>
    <w:lvl w:ilvl="0">
      <w:start w:val="1"/>
      <w:numFmt w:val="decimal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842731"/>
    <w:multiLevelType w:val="multilevel"/>
    <w:tmpl w:val="0A842731"/>
    <w:lvl w:ilvl="0">
      <w:start w:val="1"/>
      <w:numFmt w:val="decimal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726B3E"/>
    <w:multiLevelType w:val="hybridMultilevel"/>
    <w:tmpl w:val="DBC81506"/>
    <w:lvl w:ilvl="0" w:tplc="17A8EE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D07A45"/>
    <w:multiLevelType w:val="multilevel"/>
    <w:tmpl w:val="24D07A45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80467DE"/>
    <w:multiLevelType w:val="multilevel"/>
    <w:tmpl w:val="F4ECB97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AD318CD"/>
    <w:multiLevelType w:val="multilevel"/>
    <w:tmpl w:val="2AD318CD"/>
    <w:lvl w:ilvl="0">
      <w:start w:val="1"/>
      <w:numFmt w:val="decimal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B0345DE"/>
    <w:multiLevelType w:val="multilevel"/>
    <w:tmpl w:val="0F32468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DFD09CF"/>
    <w:multiLevelType w:val="multilevel"/>
    <w:tmpl w:val="01B0323E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0B642F9"/>
    <w:multiLevelType w:val="multilevel"/>
    <w:tmpl w:val="40B642F9"/>
    <w:lvl w:ilvl="0">
      <w:start w:val="1"/>
      <w:numFmt w:val="decimal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46921D5"/>
    <w:multiLevelType w:val="multilevel"/>
    <w:tmpl w:val="446921D5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A40436C"/>
    <w:multiLevelType w:val="multilevel"/>
    <w:tmpl w:val="4A40436C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AA26194"/>
    <w:multiLevelType w:val="hybridMultilevel"/>
    <w:tmpl w:val="CA1AFD86"/>
    <w:lvl w:ilvl="0" w:tplc="F2B4AB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DED39FA"/>
    <w:multiLevelType w:val="multilevel"/>
    <w:tmpl w:val="D5D018C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3B3A45"/>
    <w:multiLevelType w:val="multilevel"/>
    <w:tmpl w:val="533B3A45"/>
    <w:lvl w:ilvl="0">
      <w:start w:val="1"/>
      <w:numFmt w:val="decimal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85D7592"/>
    <w:multiLevelType w:val="hybridMultilevel"/>
    <w:tmpl w:val="21066552"/>
    <w:lvl w:ilvl="0" w:tplc="756ACB6A">
      <w:start w:val="1"/>
      <w:numFmt w:val="japaneseCounting"/>
      <w:lvlText w:val="%1、"/>
      <w:lvlJc w:val="left"/>
      <w:pPr>
        <w:ind w:left="870" w:hanging="870"/>
      </w:pPr>
      <w:rPr>
        <w:rFonts w:ascii="华文中宋" w:eastAsia="华文中宋" w:hAnsi="华文中宋" w:cs="华文中宋" w:hint="default"/>
        <w:b w:val="0"/>
        <w:sz w:val="4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05D7F62"/>
    <w:multiLevelType w:val="multilevel"/>
    <w:tmpl w:val="37D2BDC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97D1156"/>
    <w:multiLevelType w:val="multilevel"/>
    <w:tmpl w:val="797D1156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CD850F5"/>
    <w:multiLevelType w:val="hybridMultilevel"/>
    <w:tmpl w:val="F8C2AD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F733EF1"/>
    <w:multiLevelType w:val="multilevel"/>
    <w:tmpl w:val="7F733EF1"/>
    <w:lvl w:ilvl="0">
      <w:start w:val="1"/>
      <w:numFmt w:val="decimal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2"/>
  </w:num>
  <w:num w:numId="5">
    <w:abstractNumId w:val="15"/>
  </w:num>
  <w:num w:numId="6">
    <w:abstractNumId w:val="5"/>
  </w:num>
  <w:num w:numId="7">
    <w:abstractNumId w:val="10"/>
  </w:num>
  <w:num w:numId="8">
    <w:abstractNumId w:val="7"/>
  </w:num>
  <w:num w:numId="9">
    <w:abstractNumId w:val="3"/>
  </w:num>
  <w:num w:numId="10">
    <w:abstractNumId w:val="11"/>
  </w:num>
  <w:num w:numId="11">
    <w:abstractNumId w:val="18"/>
  </w:num>
  <w:num w:numId="12">
    <w:abstractNumId w:val="16"/>
  </w:num>
  <w:num w:numId="13">
    <w:abstractNumId w:val="13"/>
  </w:num>
  <w:num w:numId="14">
    <w:abstractNumId w:val="4"/>
  </w:num>
  <w:num w:numId="15">
    <w:abstractNumId w:val="19"/>
  </w:num>
  <w:num w:numId="16">
    <w:abstractNumId w:val="6"/>
  </w:num>
  <w:num w:numId="17">
    <w:abstractNumId w:val="14"/>
  </w:num>
  <w:num w:numId="18">
    <w:abstractNumId w:val="8"/>
  </w:num>
  <w:num w:numId="19">
    <w:abstractNumId w:val="1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B51887"/>
    <w:rsid w:val="0004511D"/>
    <w:rsid w:val="0004766D"/>
    <w:rsid w:val="000636D5"/>
    <w:rsid w:val="000835B7"/>
    <w:rsid w:val="000D3FF0"/>
    <w:rsid w:val="000F433E"/>
    <w:rsid w:val="00101D86"/>
    <w:rsid w:val="001F4EE6"/>
    <w:rsid w:val="00225A60"/>
    <w:rsid w:val="00232241"/>
    <w:rsid w:val="0027281D"/>
    <w:rsid w:val="002913B3"/>
    <w:rsid w:val="002D06DD"/>
    <w:rsid w:val="002D359A"/>
    <w:rsid w:val="00311A90"/>
    <w:rsid w:val="003A112D"/>
    <w:rsid w:val="003B3C10"/>
    <w:rsid w:val="00477069"/>
    <w:rsid w:val="00502641"/>
    <w:rsid w:val="00545E0C"/>
    <w:rsid w:val="005A798B"/>
    <w:rsid w:val="00601941"/>
    <w:rsid w:val="006B414A"/>
    <w:rsid w:val="006F134E"/>
    <w:rsid w:val="008006B2"/>
    <w:rsid w:val="00884AE5"/>
    <w:rsid w:val="008E2593"/>
    <w:rsid w:val="008F0E87"/>
    <w:rsid w:val="00986A57"/>
    <w:rsid w:val="009B0AA5"/>
    <w:rsid w:val="00A44383"/>
    <w:rsid w:val="00A939C5"/>
    <w:rsid w:val="00AE4BEF"/>
    <w:rsid w:val="00AF2465"/>
    <w:rsid w:val="00B008CC"/>
    <w:rsid w:val="00B4099D"/>
    <w:rsid w:val="00C5405B"/>
    <w:rsid w:val="00C5604E"/>
    <w:rsid w:val="00CD4E45"/>
    <w:rsid w:val="00DA09C6"/>
    <w:rsid w:val="00DB66DE"/>
    <w:rsid w:val="00DC339B"/>
    <w:rsid w:val="00E27F04"/>
    <w:rsid w:val="00EF655B"/>
    <w:rsid w:val="00F13B08"/>
    <w:rsid w:val="00F1506E"/>
    <w:rsid w:val="00FA7CFE"/>
    <w:rsid w:val="117E69F3"/>
    <w:rsid w:val="16053DFB"/>
    <w:rsid w:val="22B807D5"/>
    <w:rsid w:val="3F564DBD"/>
    <w:rsid w:val="451C42BA"/>
    <w:rsid w:val="4834198C"/>
    <w:rsid w:val="49B51887"/>
    <w:rsid w:val="50EC0936"/>
    <w:rsid w:val="53C56557"/>
    <w:rsid w:val="54D8093A"/>
    <w:rsid w:val="5DB73B82"/>
    <w:rsid w:val="5E573BF4"/>
    <w:rsid w:val="63E825A6"/>
    <w:rsid w:val="6D535020"/>
    <w:rsid w:val="707E1FC7"/>
    <w:rsid w:val="76E14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D0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2D0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2D06DD"/>
    <w:pPr>
      <w:ind w:firstLineChars="200" w:firstLine="420"/>
    </w:pPr>
  </w:style>
  <w:style w:type="character" w:customStyle="1" w:styleId="Char0">
    <w:name w:val="页眉 Char"/>
    <w:basedOn w:val="a0"/>
    <w:link w:val="a4"/>
    <w:rsid w:val="002D06D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2D06DD"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sid w:val="002D06DD"/>
    <w:rPr>
      <w:kern w:val="2"/>
      <w:sz w:val="21"/>
      <w:szCs w:val="24"/>
    </w:rPr>
  </w:style>
  <w:style w:type="paragraph" w:styleId="a6">
    <w:name w:val="Balloon Text"/>
    <w:basedOn w:val="a"/>
    <w:link w:val="Char1"/>
    <w:rsid w:val="00545E0C"/>
    <w:rPr>
      <w:sz w:val="18"/>
      <w:szCs w:val="18"/>
    </w:rPr>
  </w:style>
  <w:style w:type="character" w:customStyle="1" w:styleId="Char1">
    <w:name w:val="批注框文本 Char"/>
    <w:basedOn w:val="a0"/>
    <w:link w:val="a6"/>
    <w:rsid w:val="00545E0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</w:rPr>
  </w:style>
  <w:style w:type="paragraph" w:styleId="a6">
    <w:name w:val="Balloon Text"/>
    <w:basedOn w:val="a"/>
    <w:link w:val="Char1"/>
    <w:rsid w:val="00545E0C"/>
    <w:rPr>
      <w:sz w:val="18"/>
      <w:szCs w:val="18"/>
    </w:rPr>
  </w:style>
  <w:style w:type="character" w:customStyle="1" w:styleId="Char1">
    <w:name w:val="批注框文本 Char"/>
    <w:basedOn w:val="a0"/>
    <w:link w:val="a6"/>
    <w:rsid w:val="00545E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03A77E-F049-4D8B-B652-8AB4F88D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31</TotalTime>
  <Pages>3</Pages>
  <Words>103</Words>
  <Characters>591</Characters>
  <Application>Microsoft Office Word</Application>
  <DocSecurity>0</DocSecurity>
  <Lines>4</Lines>
  <Paragraphs>1</Paragraphs>
  <ScaleCrop>false</ScaleCrop>
  <Company>Sky123.Org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mzy</cp:lastModifiedBy>
  <cp:revision>7</cp:revision>
  <cp:lastPrinted>2022-03-28T03:38:00Z</cp:lastPrinted>
  <dcterms:created xsi:type="dcterms:W3CDTF">2022-03-28T03:38:00Z</dcterms:created>
  <dcterms:modified xsi:type="dcterms:W3CDTF">2023-02-28T03:05:00Z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BC3177D0DF8F43F6A954D1DBF39F074C</vt:lpwstr>
  </property>
</Properties>
</file>